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9F0" w:rsidRPr="00EF59E9" w:rsidRDefault="009D49F0" w:rsidP="005A4B62">
      <w:pPr>
        <w:spacing w:after="0" w:line="240" w:lineRule="auto"/>
        <w:ind w:left="2124"/>
        <w:rPr>
          <w:rFonts w:ascii="Times New Roman" w:hAnsi="Times New Roman"/>
          <w:b/>
          <w:sz w:val="18"/>
          <w:szCs w:val="18"/>
        </w:rPr>
      </w:pPr>
      <w:r w:rsidRPr="00EF59E9">
        <w:rPr>
          <w:rFonts w:ascii="Times New Roman" w:hAnsi="Times New Roman"/>
          <w:b/>
          <w:sz w:val="18"/>
          <w:szCs w:val="18"/>
        </w:rPr>
        <w:t>УТВЕРЖДАЮ</w:t>
      </w:r>
    </w:p>
    <w:p w:rsidR="009D49F0" w:rsidRPr="00EF59E9" w:rsidRDefault="009D49F0" w:rsidP="00EF59E9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EF59E9">
        <w:rPr>
          <w:rFonts w:ascii="Times New Roman" w:hAnsi="Times New Roman"/>
          <w:b/>
          <w:sz w:val="18"/>
          <w:szCs w:val="18"/>
        </w:rPr>
        <w:t xml:space="preserve">                                                Зам. директора по УР </w:t>
      </w:r>
    </w:p>
    <w:p w:rsidR="009D49F0" w:rsidRPr="00EF59E9" w:rsidRDefault="009D49F0" w:rsidP="00EF59E9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EF59E9">
        <w:rPr>
          <w:rFonts w:ascii="Times New Roman" w:hAnsi="Times New Roman"/>
          <w:b/>
          <w:sz w:val="18"/>
          <w:szCs w:val="18"/>
        </w:rPr>
        <w:t xml:space="preserve"> </w:t>
      </w:r>
      <w:r>
        <w:rPr>
          <w:rFonts w:ascii="Times New Roman" w:hAnsi="Times New Roman"/>
          <w:b/>
          <w:sz w:val="18"/>
          <w:szCs w:val="18"/>
        </w:rPr>
        <w:tab/>
      </w:r>
      <w:r>
        <w:rPr>
          <w:rFonts w:ascii="Times New Roman" w:hAnsi="Times New Roman"/>
          <w:b/>
          <w:sz w:val="18"/>
          <w:szCs w:val="18"/>
        </w:rPr>
        <w:tab/>
      </w:r>
      <w:r>
        <w:rPr>
          <w:rFonts w:ascii="Times New Roman" w:hAnsi="Times New Roman"/>
          <w:b/>
          <w:sz w:val="18"/>
          <w:szCs w:val="18"/>
        </w:rPr>
        <w:tab/>
      </w:r>
      <w:r>
        <w:rPr>
          <w:rFonts w:ascii="Times New Roman" w:hAnsi="Times New Roman"/>
          <w:b/>
          <w:sz w:val="18"/>
          <w:szCs w:val="18"/>
        </w:rPr>
        <w:tab/>
      </w:r>
      <w:r w:rsidRPr="00EF59E9">
        <w:rPr>
          <w:rFonts w:ascii="Times New Roman" w:hAnsi="Times New Roman"/>
          <w:b/>
          <w:sz w:val="18"/>
          <w:szCs w:val="18"/>
        </w:rPr>
        <w:t>Н. В. Зайцева</w:t>
      </w:r>
    </w:p>
    <w:p w:rsidR="009D49F0" w:rsidRPr="00EF59E9" w:rsidRDefault="009D49F0" w:rsidP="00EF59E9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D49F0" w:rsidRPr="00EF59E9" w:rsidRDefault="009D49F0" w:rsidP="00EF59E9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EF59E9">
        <w:rPr>
          <w:rFonts w:ascii="Times New Roman" w:hAnsi="Times New Roman"/>
          <w:b/>
          <w:sz w:val="18"/>
          <w:szCs w:val="18"/>
        </w:rPr>
        <w:t xml:space="preserve">                                    </w:t>
      </w:r>
      <w:r>
        <w:rPr>
          <w:rFonts w:ascii="Times New Roman" w:hAnsi="Times New Roman"/>
          <w:b/>
          <w:sz w:val="18"/>
          <w:szCs w:val="18"/>
        </w:rPr>
        <w:tab/>
      </w:r>
      <w:r w:rsidRPr="00EF59E9">
        <w:rPr>
          <w:rFonts w:ascii="Times New Roman" w:hAnsi="Times New Roman"/>
          <w:b/>
          <w:sz w:val="18"/>
          <w:szCs w:val="18"/>
        </w:rPr>
        <w:t xml:space="preserve"> «____» ____________20__г.</w:t>
      </w:r>
    </w:p>
    <w:p w:rsidR="009D49F0" w:rsidRPr="00EF59E9" w:rsidRDefault="009D49F0" w:rsidP="00FC029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9D49F0" w:rsidRPr="00EF59E9" w:rsidRDefault="009D49F0" w:rsidP="00EF59E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F59E9">
        <w:rPr>
          <w:rFonts w:ascii="Times New Roman" w:hAnsi="Times New Roman"/>
          <w:sz w:val="24"/>
          <w:szCs w:val="24"/>
        </w:rPr>
        <w:t>МИНИСТЕРСТВО ОБРАЗОВАНИЯ</w:t>
      </w:r>
    </w:p>
    <w:p w:rsidR="009D49F0" w:rsidRPr="00EF59E9" w:rsidRDefault="009D49F0" w:rsidP="00FC029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F59E9">
        <w:rPr>
          <w:rFonts w:ascii="Times New Roman" w:hAnsi="Times New Roman"/>
          <w:sz w:val="24"/>
          <w:szCs w:val="24"/>
        </w:rPr>
        <w:t>РЕСПУБЛИКИ БЕЛАРУСЬ</w:t>
      </w:r>
    </w:p>
    <w:p w:rsidR="009D49F0" w:rsidRPr="00EF59E9" w:rsidRDefault="009D49F0" w:rsidP="00FC029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D49F0" w:rsidRDefault="009D49F0" w:rsidP="00FC029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Учреждение образования</w:t>
      </w:r>
    </w:p>
    <w:p w:rsidR="009D49F0" w:rsidRDefault="009D49F0" w:rsidP="00FC029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«Витебский государственный</w:t>
      </w:r>
    </w:p>
    <w:p w:rsidR="009D49F0" w:rsidRDefault="009D49F0" w:rsidP="00FC029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технологический колледж»</w:t>
      </w:r>
    </w:p>
    <w:p w:rsidR="009D49F0" w:rsidRDefault="009D49F0" w:rsidP="00EF59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D49F0" w:rsidRPr="00FC0293" w:rsidRDefault="009D49F0" w:rsidP="00EF59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открытого занятия</w:t>
      </w:r>
      <w:r w:rsidRPr="00FC0293">
        <w:rPr>
          <w:rFonts w:ascii="Times New Roman" w:hAnsi="Times New Roman"/>
          <w:b/>
          <w:sz w:val="28"/>
          <w:szCs w:val="28"/>
        </w:rPr>
        <w:t>по</w:t>
      </w:r>
    </w:p>
    <w:p w:rsidR="009D49F0" w:rsidRDefault="009D49F0" w:rsidP="00FC02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C0293">
        <w:rPr>
          <w:rFonts w:ascii="Times New Roman" w:hAnsi="Times New Roman"/>
          <w:b/>
          <w:sz w:val="28"/>
          <w:szCs w:val="28"/>
        </w:rPr>
        <w:t>дисциплине «Биология»</w:t>
      </w:r>
    </w:p>
    <w:p w:rsidR="009D49F0" w:rsidRDefault="009D49F0" w:rsidP="00FC029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Преподаватель: Пушнякова Елена</w:t>
      </w:r>
    </w:p>
    <w:p w:rsidR="009D49F0" w:rsidRDefault="009D49F0" w:rsidP="00DE7E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Васильевна</w:t>
      </w:r>
    </w:p>
    <w:p w:rsidR="009D49F0" w:rsidRDefault="009D49F0" w:rsidP="00DE7E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D49F0" w:rsidRDefault="009D49F0" w:rsidP="00DE7E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C660E"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in;height:154.5pt;visibility:visible">
            <v:imagedata r:id="rId7" o:title=""/>
          </v:shape>
        </w:pict>
      </w:r>
    </w:p>
    <w:p w:rsidR="009D49F0" w:rsidRDefault="009D49F0" w:rsidP="00DE7E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D49F0" w:rsidRDefault="009D49F0" w:rsidP="00DE7E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D49F0" w:rsidRPr="00EF59E9" w:rsidRDefault="009D49F0" w:rsidP="00DE7E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F59E9">
        <w:rPr>
          <w:rFonts w:ascii="Times New Roman" w:hAnsi="Times New Roman"/>
          <w:sz w:val="28"/>
          <w:szCs w:val="28"/>
        </w:rPr>
        <w:t>Витебск 2013</w:t>
      </w:r>
    </w:p>
    <w:p w:rsidR="009D49F0" w:rsidRDefault="009D49F0" w:rsidP="00DE7E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D49F0" w:rsidRDefault="009D49F0" w:rsidP="00DE7E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D49F0" w:rsidRDefault="009D49F0" w:rsidP="00DE7E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D49F0" w:rsidRDefault="009D49F0" w:rsidP="00DE7E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D49F0" w:rsidRDefault="009D49F0" w:rsidP="00DE7E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D49F0" w:rsidRDefault="009D49F0" w:rsidP="00DE7E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D49F0" w:rsidRDefault="009D49F0" w:rsidP="00DE7E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D49F0" w:rsidRDefault="009D49F0" w:rsidP="00DE7E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D49F0" w:rsidRDefault="009D49F0" w:rsidP="00DE7E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D49F0" w:rsidRDefault="009D49F0" w:rsidP="00DE7E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D49F0" w:rsidRDefault="009D49F0" w:rsidP="00DE7E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D49F0" w:rsidRDefault="009D49F0" w:rsidP="00DE7E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D49F0" w:rsidRDefault="009D49F0" w:rsidP="00DE7E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D49F0" w:rsidRDefault="009D49F0" w:rsidP="00DE7E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D49F0" w:rsidRDefault="009D49F0" w:rsidP="00DE7E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D49F0" w:rsidRDefault="009D49F0" w:rsidP="00DE7E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D49F0" w:rsidRDefault="009D49F0" w:rsidP="00DE7E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D49F0" w:rsidRDefault="009D49F0" w:rsidP="00DE7E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D49F0" w:rsidRDefault="009D49F0" w:rsidP="00DE7E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D49F0" w:rsidRDefault="009D49F0" w:rsidP="00DE7E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9D49F0" w:rsidRDefault="009D49F0" w:rsidP="00DE7E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D49F0" w:rsidRDefault="009D49F0" w:rsidP="00DE7E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D49F0" w:rsidRDefault="009D49F0" w:rsidP="00DE7E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D49F0" w:rsidRDefault="009D49F0" w:rsidP="00DE7E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D49F0" w:rsidRDefault="009D49F0" w:rsidP="00DE7E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D49F0" w:rsidRDefault="009D49F0" w:rsidP="00DE7E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D49F0" w:rsidRDefault="009D49F0" w:rsidP="00DE7E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D49F0" w:rsidRDefault="009D49F0" w:rsidP="00DE7E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D49F0" w:rsidRDefault="009D49F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9D49F0" w:rsidRPr="00D6168F" w:rsidRDefault="009D49F0" w:rsidP="00F4487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6168F">
        <w:rPr>
          <w:rFonts w:ascii="Times New Roman" w:hAnsi="Times New Roman"/>
          <w:b/>
          <w:sz w:val="28"/>
          <w:szCs w:val="28"/>
        </w:rPr>
        <w:t>Раздел: Вид и популяция.</w:t>
      </w:r>
    </w:p>
    <w:p w:rsidR="009D49F0" w:rsidRPr="00D6168F" w:rsidRDefault="009D49F0" w:rsidP="00F4487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6168F">
        <w:rPr>
          <w:rFonts w:ascii="Times New Roman" w:hAnsi="Times New Roman"/>
          <w:b/>
          <w:sz w:val="28"/>
          <w:szCs w:val="28"/>
        </w:rPr>
        <w:t>Группа: 16</w:t>
      </w:r>
    </w:p>
    <w:p w:rsidR="009D49F0" w:rsidRPr="00D6168F" w:rsidRDefault="009D49F0" w:rsidP="00F4487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6168F">
        <w:rPr>
          <w:rFonts w:ascii="Times New Roman" w:hAnsi="Times New Roman"/>
          <w:b/>
          <w:sz w:val="28"/>
          <w:szCs w:val="28"/>
        </w:rPr>
        <w:t>Тема: Вид. Критерии вида.</w:t>
      </w:r>
    </w:p>
    <w:p w:rsidR="009D49F0" w:rsidRPr="00D6168F" w:rsidRDefault="009D49F0" w:rsidP="00F4487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6168F">
        <w:rPr>
          <w:rFonts w:ascii="Times New Roman" w:hAnsi="Times New Roman"/>
          <w:b/>
          <w:sz w:val="28"/>
          <w:szCs w:val="28"/>
        </w:rPr>
        <w:t>Номер темы в разделе: 1</w:t>
      </w:r>
    </w:p>
    <w:p w:rsidR="009D49F0" w:rsidRPr="00D6168F" w:rsidRDefault="009D49F0" w:rsidP="00F4487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6168F">
        <w:rPr>
          <w:rFonts w:ascii="Times New Roman" w:hAnsi="Times New Roman"/>
          <w:b/>
          <w:sz w:val="28"/>
          <w:szCs w:val="28"/>
        </w:rPr>
        <w:t>Цели:</w:t>
      </w:r>
    </w:p>
    <w:p w:rsidR="009D49F0" w:rsidRDefault="009D49F0" w:rsidP="001C3BE2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D6168F">
        <w:rPr>
          <w:rFonts w:ascii="Times New Roman" w:hAnsi="Times New Roman"/>
          <w:i/>
          <w:sz w:val="28"/>
          <w:szCs w:val="28"/>
        </w:rPr>
        <w:t xml:space="preserve">Обучающая: </w:t>
      </w:r>
    </w:p>
    <w:p w:rsidR="009D49F0" w:rsidRDefault="009D49F0" w:rsidP="001C3BE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BE2">
        <w:rPr>
          <w:rFonts w:ascii="Times New Roman" w:hAnsi="Times New Roman"/>
          <w:sz w:val="28"/>
          <w:szCs w:val="28"/>
        </w:rPr>
        <w:t xml:space="preserve">Углубить и расширить знания о виде как центральном компоненте эволюционного процесса и основной структурной единице в систематике живых организмов; </w:t>
      </w:r>
      <w:r>
        <w:rPr>
          <w:rFonts w:ascii="Times New Roman" w:hAnsi="Times New Roman"/>
          <w:sz w:val="28"/>
          <w:szCs w:val="28"/>
        </w:rPr>
        <w:t>с</w:t>
      </w:r>
      <w:r w:rsidRPr="001C3BE2">
        <w:rPr>
          <w:rFonts w:ascii="Times New Roman" w:hAnsi="Times New Roman"/>
          <w:sz w:val="28"/>
          <w:szCs w:val="28"/>
        </w:rPr>
        <w:t>формировать знания о  критериях и структуре вида.</w:t>
      </w:r>
    </w:p>
    <w:p w:rsidR="009D49F0" w:rsidRPr="001C3BE2" w:rsidRDefault="009D49F0" w:rsidP="001C3BE2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1C3BE2">
        <w:rPr>
          <w:rFonts w:ascii="Times New Roman" w:hAnsi="Times New Roman"/>
          <w:i/>
          <w:sz w:val="28"/>
          <w:szCs w:val="28"/>
        </w:rPr>
        <w:t>Развивающая:</w:t>
      </w:r>
    </w:p>
    <w:p w:rsidR="009D49F0" w:rsidRDefault="009D49F0" w:rsidP="001C3BE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BE2">
        <w:rPr>
          <w:rFonts w:ascii="Times New Roman" w:hAnsi="Times New Roman"/>
          <w:sz w:val="28"/>
          <w:szCs w:val="28"/>
        </w:rPr>
        <w:t>Развивать навыки ассоциативного  мышления, навыки  получать информацию из различных источников, сопоставлять, обобщать, выделять главное и анализировать изучаемый материал; развитие активности, быстроты, четкости, слаженности в работе.</w:t>
      </w:r>
    </w:p>
    <w:p w:rsidR="009D49F0" w:rsidRPr="001C3BE2" w:rsidRDefault="009D49F0" w:rsidP="001C3BE2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1C3BE2">
        <w:rPr>
          <w:rFonts w:ascii="Times New Roman" w:hAnsi="Times New Roman"/>
          <w:i/>
          <w:sz w:val="28"/>
          <w:szCs w:val="28"/>
        </w:rPr>
        <w:t>Воспитательная:</w:t>
      </w:r>
    </w:p>
    <w:p w:rsidR="009D49F0" w:rsidRPr="001C3BE2" w:rsidRDefault="009D49F0" w:rsidP="001C3BE2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1C3BE2">
        <w:rPr>
          <w:rFonts w:ascii="Times New Roman" w:hAnsi="Times New Roman"/>
          <w:sz w:val="28"/>
          <w:szCs w:val="28"/>
          <w:lang w:eastAsia="ru-RU"/>
        </w:rPr>
        <w:t>Воспитывать интерес к познанию нового, бережное отношение к окружающей среде и живым организмам.</w:t>
      </w:r>
    </w:p>
    <w:p w:rsidR="009D49F0" w:rsidRDefault="009D49F0" w:rsidP="001C3BE2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9D49F0" w:rsidRDefault="009D49F0" w:rsidP="001C3BE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Тип занятия: </w:t>
      </w:r>
      <w:r>
        <w:rPr>
          <w:rFonts w:ascii="Times New Roman" w:hAnsi="Times New Roman"/>
          <w:sz w:val="28"/>
          <w:szCs w:val="28"/>
          <w:lang w:eastAsia="ru-RU"/>
        </w:rPr>
        <w:t>формирование новых знаний.</w:t>
      </w:r>
    </w:p>
    <w:p w:rsidR="009D49F0" w:rsidRDefault="009D49F0" w:rsidP="001C3BE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D49F0" w:rsidRPr="001C3BE2" w:rsidRDefault="009D49F0" w:rsidP="001C3BE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57D55">
        <w:rPr>
          <w:rFonts w:ascii="Times New Roman" w:hAnsi="Times New Roman"/>
          <w:b/>
          <w:sz w:val="28"/>
          <w:szCs w:val="28"/>
          <w:lang w:eastAsia="ru-RU"/>
        </w:rPr>
        <w:t>Средства обеспечения:</w:t>
      </w:r>
      <w:r>
        <w:rPr>
          <w:rFonts w:ascii="Times New Roman" w:hAnsi="Times New Roman"/>
          <w:sz w:val="28"/>
          <w:szCs w:val="28"/>
          <w:lang w:eastAsia="ru-RU"/>
        </w:rPr>
        <w:t xml:space="preserve"> учебные пособия, проектор, мультимедийная презентация, раздаточный материал.</w:t>
      </w:r>
    </w:p>
    <w:p w:rsidR="009D49F0" w:rsidRDefault="009D49F0" w:rsidP="001C3BE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D49F0" w:rsidRDefault="009D49F0" w:rsidP="001C3BE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занятия</w:t>
      </w:r>
      <w:r w:rsidRPr="00957D55">
        <w:rPr>
          <w:rFonts w:ascii="Times New Roman" w:hAnsi="Times New Roman"/>
          <w:b/>
          <w:sz w:val="28"/>
          <w:szCs w:val="28"/>
        </w:rPr>
        <w:t>:</w:t>
      </w:r>
    </w:p>
    <w:p w:rsidR="009D49F0" w:rsidRDefault="009D49F0" w:rsidP="001C3BE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D49F0" w:rsidRDefault="009D49F0" w:rsidP="006B23C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1.Организационный момент.</w:t>
      </w:r>
    </w:p>
    <w:p w:rsidR="009D49F0" w:rsidRDefault="009D49F0" w:rsidP="006B23C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Сообщение темы и цели занятия.</w:t>
      </w:r>
    </w:p>
    <w:p w:rsidR="009D49F0" w:rsidRDefault="009D49F0" w:rsidP="006B23C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Изучение нового материала.</w:t>
      </w:r>
    </w:p>
    <w:p w:rsidR="009D49F0" w:rsidRDefault="009D49F0" w:rsidP="006B23CF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Понятие вид.</w:t>
      </w:r>
    </w:p>
    <w:p w:rsidR="009D49F0" w:rsidRDefault="009D49F0" w:rsidP="006B23CF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Презентация.</w:t>
      </w:r>
    </w:p>
    <w:p w:rsidR="009D49F0" w:rsidRDefault="009D49F0" w:rsidP="006B23CF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Критерии вида (учащиеся заполняют таблицу).</w:t>
      </w:r>
    </w:p>
    <w:p w:rsidR="009D49F0" w:rsidRDefault="009D49F0" w:rsidP="000F637E">
      <w:pPr>
        <w:pStyle w:val="ListParagraph"/>
        <w:rPr>
          <w:sz w:val="28"/>
          <w:szCs w:val="28"/>
        </w:rPr>
      </w:pPr>
    </w:p>
    <w:tbl>
      <w:tblPr>
        <w:tblW w:w="501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02"/>
        <w:gridCol w:w="1221"/>
        <w:gridCol w:w="1988"/>
      </w:tblGrid>
      <w:tr w:rsidR="009D49F0" w:rsidRPr="001C660E" w:rsidTr="001C660E">
        <w:tc>
          <w:tcPr>
            <w:tcW w:w="1802" w:type="dxa"/>
          </w:tcPr>
          <w:p w:rsidR="009D49F0" w:rsidRPr="001C660E" w:rsidRDefault="009D49F0" w:rsidP="001C66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60E">
              <w:rPr>
                <w:rFonts w:ascii="Times New Roman" w:hAnsi="Times New Roman"/>
                <w:sz w:val="24"/>
                <w:szCs w:val="24"/>
              </w:rPr>
              <w:t>Название критерия</w:t>
            </w:r>
          </w:p>
        </w:tc>
        <w:tc>
          <w:tcPr>
            <w:tcW w:w="1221" w:type="dxa"/>
          </w:tcPr>
          <w:p w:rsidR="009D49F0" w:rsidRPr="001C660E" w:rsidRDefault="009D49F0" w:rsidP="001C66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60E">
              <w:rPr>
                <w:rFonts w:ascii="Times New Roman" w:hAnsi="Times New Roman"/>
                <w:sz w:val="24"/>
                <w:szCs w:val="24"/>
              </w:rPr>
              <w:t>Признаки особей по критерию</w:t>
            </w:r>
          </w:p>
        </w:tc>
        <w:tc>
          <w:tcPr>
            <w:tcW w:w="1988" w:type="dxa"/>
          </w:tcPr>
          <w:p w:rsidR="009D49F0" w:rsidRPr="001C660E" w:rsidRDefault="009D49F0" w:rsidP="001C66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60E">
              <w:rPr>
                <w:rFonts w:ascii="Times New Roman" w:hAnsi="Times New Roman"/>
                <w:sz w:val="24"/>
                <w:szCs w:val="24"/>
              </w:rPr>
              <w:t>Относительность критерия (примеры)</w:t>
            </w:r>
          </w:p>
        </w:tc>
      </w:tr>
      <w:tr w:rsidR="009D49F0" w:rsidRPr="001C660E" w:rsidTr="001C660E">
        <w:tc>
          <w:tcPr>
            <w:tcW w:w="1802" w:type="dxa"/>
          </w:tcPr>
          <w:p w:rsidR="009D49F0" w:rsidRPr="001C660E" w:rsidRDefault="009D49F0" w:rsidP="001C66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660E">
              <w:rPr>
                <w:rFonts w:ascii="Times New Roman" w:hAnsi="Times New Roman"/>
                <w:sz w:val="20"/>
                <w:szCs w:val="20"/>
              </w:rPr>
              <w:t>Морфологический</w:t>
            </w:r>
          </w:p>
        </w:tc>
        <w:tc>
          <w:tcPr>
            <w:tcW w:w="1221" w:type="dxa"/>
          </w:tcPr>
          <w:p w:rsidR="009D49F0" w:rsidRPr="001C660E" w:rsidRDefault="009D49F0" w:rsidP="001C660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988" w:type="dxa"/>
          </w:tcPr>
          <w:p w:rsidR="009D49F0" w:rsidRPr="001C660E" w:rsidRDefault="009D49F0" w:rsidP="001C660E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9D49F0" w:rsidRPr="001C660E" w:rsidTr="001C660E">
        <w:tc>
          <w:tcPr>
            <w:tcW w:w="1802" w:type="dxa"/>
          </w:tcPr>
          <w:p w:rsidR="009D49F0" w:rsidRPr="001C660E" w:rsidRDefault="009D49F0" w:rsidP="001C66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660E">
              <w:rPr>
                <w:rFonts w:ascii="Times New Roman" w:hAnsi="Times New Roman"/>
                <w:sz w:val="20"/>
                <w:szCs w:val="20"/>
              </w:rPr>
              <w:t>Физиологический</w:t>
            </w:r>
          </w:p>
        </w:tc>
        <w:tc>
          <w:tcPr>
            <w:tcW w:w="1221" w:type="dxa"/>
          </w:tcPr>
          <w:p w:rsidR="009D49F0" w:rsidRPr="001C660E" w:rsidRDefault="009D49F0" w:rsidP="001C660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988" w:type="dxa"/>
          </w:tcPr>
          <w:p w:rsidR="009D49F0" w:rsidRPr="001C660E" w:rsidRDefault="009D49F0" w:rsidP="001C660E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9D49F0" w:rsidRPr="001C660E" w:rsidTr="001C660E">
        <w:tc>
          <w:tcPr>
            <w:tcW w:w="1802" w:type="dxa"/>
          </w:tcPr>
          <w:p w:rsidR="009D49F0" w:rsidRPr="001C660E" w:rsidRDefault="009D49F0" w:rsidP="001C66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660E">
              <w:rPr>
                <w:rFonts w:ascii="Times New Roman" w:hAnsi="Times New Roman"/>
                <w:sz w:val="20"/>
                <w:szCs w:val="20"/>
              </w:rPr>
              <w:t>Биохимический</w:t>
            </w:r>
          </w:p>
        </w:tc>
        <w:tc>
          <w:tcPr>
            <w:tcW w:w="1221" w:type="dxa"/>
          </w:tcPr>
          <w:p w:rsidR="009D49F0" w:rsidRPr="001C660E" w:rsidRDefault="009D49F0" w:rsidP="001C660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988" w:type="dxa"/>
          </w:tcPr>
          <w:p w:rsidR="009D49F0" w:rsidRPr="001C660E" w:rsidRDefault="009D49F0" w:rsidP="001C660E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9D49F0" w:rsidRPr="001C660E" w:rsidTr="001C660E">
        <w:tc>
          <w:tcPr>
            <w:tcW w:w="1802" w:type="dxa"/>
          </w:tcPr>
          <w:p w:rsidR="009D49F0" w:rsidRPr="001C660E" w:rsidRDefault="009D49F0" w:rsidP="001C66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660E">
              <w:rPr>
                <w:rFonts w:ascii="Times New Roman" w:hAnsi="Times New Roman"/>
                <w:sz w:val="20"/>
                <w:szCs w:val="20"/>
              </w:rPr>
              <w:t>Генетический</w:t>
            </w:r>
          </w:p>
        </w:tc>
        <w:tc>
          <w:tcPr>
            <w:tcW w:w="1221" w:type="dxa"/>
          </w:tcPr>
          <w:p w:rsidR="009D49F0" w:rsidRPr="001C660E" w:rsidRDefault="009D49F0" w:rsidP="001C660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988" w:type="dxa"/>
          </w:tcPr>
          <w:p w:rsidR="009D49F0" w:rsidRPr="001C660E" w:rsidRDefault="009D49F0" w:rsidP="001C660E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9D49F0" w:rsidRPr="001C660E" w:rsidTr="001C660E">
        <w:tc>
          <w:tcPr>
            <w:tcW w:w="1802" w:type="dxa"/>
          </w:tcPr>
          <w:p w:rsidR="009D49F0" w:rsidRPr="001C660E" w:rsidRDefault="009D49F0" w:rsidP="001C66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660E">
              <w:rPr>
                <w:rFonts w:ascii="Times New Roman" w:hAnsi="Times New Roman"/>
                <w:sz w:val="20"/>
                <w:szCs w:val="20"/>
              </w:rPr>
              <w:t>Экологический</w:t>
            </w:r>
          </w:p>
        </w:tc>
        <w:tc>
          <w:tcPr>
            <w:tcW w:w="1221" w:type="dxa"/>
          </w:tcPr>
          <w:p w:rsidR="009D49F0" w:rsidRPr="001C660E" w:rsidRDefault="009D49F0" w:rsidP="001C660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988" w:type="dxa"/>
          </w:tcPr>
          <w:p w:rsidR="009D49F0" w:rsidRPr="001C660E" w:rsidRDefault="009D49F0" w:rsidP="001C660E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9D49F0" w:rsidRPr="001C660E" w:rsidTr="001C660E">
        <w:tc>
          <w:tcPr>
            <w:tcW w:w="1802" w:type="dxa"/>
          </w:tcPr>
          <w:p w:rsidR="009D49F0" w:rsidRPr="001C660E" w:rsidRDefault="009D49F0" w:rsidP="001C66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660E">
              <w:rPr>
                <w:rFonts w:ascii="Times New Roman" w:hAnsi="Times New Roman"/>
                <w:sz w:val="20"/>
                <w:szCs w:val="20"/>
              </w:rPr>
              <w:t>Географический</w:t>
            </w:r>
          </w:p>
        </w:tc>
        <w:tc>
          <w:tcPr>
            <w:tcW w:w="1221" w:type="dxa"/>
          </w:tcPr>
          <w:p w:rsidR="009D49F0" w:rsidRPr="001C660E" w:rsidRDefault="009D49F0" w:rsidP="001C660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988" w:type="dxa"/>
          </w:tcPr>
          <w:p w:rsidR="009D49F0" w:rsidRPr="001C660E" w:rsidRDefault="009D49F0" w:rsidP="001C660E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9D49F0" w:rsidRDefault="009D49F0" w:rsidP="006B23CF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Ареал вида.</w:t>
      </w:r>
    </w:p>
    <w:p w:rsidR="009D49F0" w:rsidRDefault="009D49F0" w:rsidP="006B23C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Закрепление материала (работа в группах, фронтальный опрос).</w:t>
      </w:r>
    </w:p>
    <w:p w:rsidR="009D49F0" w:rsidRDefault="009D49F0" w:rsidP="006B23C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Домашнее задание.</w:t>
      </w:r>
    </w:p>
    <w:p w:rsidR="009D49F0" w:rsidRDefault="009D49F0" w:rsidP="006B23C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Подведение итогов.</w:t>
      </w:r>
    </w:p>
    <w:p w:rsidR="009D49F0" w:rsidRDefault="009D49F0" w:rsidP="006B23C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Рефлексия (метод ассоциаций).</w:t>
      </w:r>
    </w:p>
    <w:p w:rsidR="009D49F0" w:rsidRDefault="009D49F0" w:rsidP="006B23C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D49F0" w:rsidRDefault="009D49F0" w:rsidP="006B23C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D49F0" w:rsidRDefault="009D49F0" w:rsidP="006B23C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660E"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2" o:spid="_x0000_i1026" type="#_x0000_t75" style="width:192pt;height:145.5pt;visibility:visible">
            <v:imagedata r:id="rId8" o:title=""/>
          </v:shape>
        </w:pict>
      </w:r>
    </w:p>
    <w:p w:rsidR="009D49F0" w:rsidRDefault="009D49F0" w:rsidP="006B23C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D49F0" w:rsidRPr="006B23CF" w:rsidRDefault="009D49F0" w:rsidP="006B23C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9D49F0" w:rsidRPr="006B23CF" w:rsidSect="00FC0293">
      <w:pgSz w:w="16838" w:h="11906" w:orient="landscape"/>
      <w:pgMar w:top="1440" w:right="1080" w:bottom="1440" w:left="1080" w:header="708" w:footer="708" w:gutter="0"/>
      <w:cols w:num="3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49F0" w:rsidRDefault="009D49F0" w:rsidP="00F44879">
      <w:pPr>
        <w:spacing w:after="0" w:line="240" w:lineRule="auto"/>
      </w:pPr>
      <w:r>
        <w:separator/>
      </w:r>
    </w:p>
  </w:endnote>
  <w:endnote w:type="continuationSeparator" w:id="1">
    <w:p w:rsidR="009D49F0" w:rsidRDefault="009D49F0" w:rsidP="00F448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49F0" w:rsidRDefault="009D49F0" w:rsidP="00F44879">
      <w:pPr>
        <w:spacing w:after="0" w:line="240" w:lineRule="auto"/>
      </w:pPr>
      <w:r>
        <w:separator/>
      </w:r>
    </w:p>
  </w:footnote>
  <w:footnote w:type="continuationSeparator" w:id="1">
    <w:p w:rsidR="009D49F0" w:rsidRDefault="009D49F0" w:rsidP="00F448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B7ABA"/>
    <w:multiLevelType w:val="hybridMultilevel"/>
    <w:tmpl w:val="E64202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FF42AF"/>
    <w:multiLevelType w:val="hybridMultilevel"/>
    <w:tmpl w:val="5AB8AE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1C75A0"/>
    <w:multiLevelType w:val="hybridMultilevel"/>
    <w:tmpl w:val="44B654A0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0C25"/>
    <w:rsid w:val="000F637E"/>
    <w:rsid w:val="001C3BE2"/>
    <w:rsid w:val="001C660E"/>
    <w:rsid w:val="0033598F"/>
    <w:rsid w:val="004C7471"/>
    <w:rsid w:val="00550A54"/>
    <w:rsid w:val="00563019"/>
    <w:rsid w:val="00590C25"/>
    <w:rsid w:val="005A4B62"/>
    <w:rsid w:val="006B23CF"/>
    <w:rsid w:val="007252C3"/>
    <w:rsid w:val="007407E0"/>
    <w:rsid w:val="00786ADF"/>
    <w:rsid w:val="007B7DBF"/>
    <w:rsid w:val="007C5310"/>
    <w:rsid w:val="00851A65"/>
    <w:rsid w:val="0086791D"/>
    <w:rsid w:val="008B42EC"/>
    <w:rsid w:val="008E71AC"/>
    <w:rsid w:val="00957D55"/>
    <w:rsid w:val="009A1F8C"/>
    <w:rsid w:val="009D49F0"/>
    <w:rsid w:val="00A30F18"/>
    <w:rsid w:val="00A84862"/>
    <w:rsid w:val="00A87E92"/>
    <w:rsid w:val="00C65E3D"/>
    <w:rsid w:val="00D42EF9"/>
    <w:rsid w:val="00D6168F"/>
    <w:rsid w:val="00DE7EC0"/>
    <w:rsid w:val="00EE72E4"/>
    <w:rsid w:val="00EF59E9"/>
    <w:rsid w:val="00F44879"/>
    <w:rsid w:val="00FC0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2E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679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6791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F448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4487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448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44879"/>
    <w:rPr>
      <w:rFonts w:cs="Times New Roman"/>
    </w:rPr>
  </w:style>
  <w:style w:type="paragraph" w:styleId="ListParagraph">
    <w:name w:val="List Paragraph"/>
    <w:basedOn w:val="Normal"/>
    <w:uiPriority w:val="99"/>
    <w:qFormat/>
    <w:rsid w:val="001C3BE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table" w:styleId="TableGrid">
    <w:name w:val="Table Grid"/>
    <w:basedOn w:val="TableNormal"/>
    <w:uiPriority w:val="99"/>
    <w:rsid w:val="000F637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125</TotalTime>
  <Pages>2</Pages>
  <Words>264</Words>
  <Characters>1509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PUH</dc:creator>
  <cp:keywords/>
  <dc:description/>
  <cp:lastModifiedBy>Admin</cp:lastModifiedBy>
  <cp:revision>21</cp:revision>
  <dcterms:created xsi:type="dcterms:W3CDTF">2013-01-25T17:21:00Z</dcterms:created>
  <dcterms:modified xsi:type="dcterms:W3CDTF">2013-02-01T08:38:00Z</dcterms:modified>
</cp:coreProperties>
</file>